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BF50" w14:textId="77777777" w:rsidR="005C344C" w:rsidRPr="00D447B8" w:rsidRDefault="003262C8" w:rsidP="005C344C">
      <w:pPr>
        <w:rPr>
          <w:rFonts w:asciiTheme="minorHAnsi" w:hAnsiTheme="minorHAnsi" w:cstheme="minorHAnsi"/>
          <w:sz w:val="20"/>
          <w:shd w:val="clear" w:color="auto" w:fill="FFFFFF"/>
        </w:rPr>
      </w:pPr>
      <w:bookmarkStart w:id="0" w:name="_GoBack"/>
      <w:bookmarkEnd w:id="0"/>
      <w:r w:rsidRPr="00D447B8">
        <w:rPr>
          <w:rFonts w:asciiTheme="minorHAnsi" w:hAnsiTheme="minorHAnsi" w:cstheme="minorHAnsi"/>
          <w:sz w:val="20"/>
          <w:highlight w:val="yellow"/>
          <w:shd w:val="clear" w:color="auto" w:fill="FFFFFF"/>
        </w:rPr>
        <w:t>OSNUTEK</w:t>
      </w:r>
    </w:p>
    <w:p w14:paraId="2CCA2ED0" w14:textId="77777777" w:rsidR="00F13150" w:rsidRPr="00D447B8" w:rsidRDefault="00F13150" w:rsidP="005C344C">
      <w:pPr>
        <w:rPr>
          <w:rFonts w:asciiTheme="minorHAnsi" w:hAnsiTheme="minorHAnsi" w:cstheme="minorHAnsi"/>
          <w:sz w:val="20"/>
          <w:shd w:val="clear" w:color="auto" w:fill="FFFFFF"/>
        </w:rPr>
      </w:pPr>
    </w:p>
    <w:p w14:paraId="6372B7BA" w14:textId="77777777" w:rsidR="00F13150" w:rsidRPr="00D447B8" w:rsidRDefault="00F13150" w:rsidP="00F13150">
      <w:pPr>
        <w:rPr>
          <w:rFonts w:asciiTheme="minorHAnsi" w:hAnsiTheme="minorHAnsi" w:cstheme="minorHAnsi"/>
          <w:b/>
          <w:sz w:val="20"/>
          <w:shd w:val="clear" w:color="auto" w:fill="FFFFFF"/>
        </w:rPr>
      </w:pPr>
    </w:p>
    <w:p w14:paraId="42FF566D" w14:textId="77777777" w:rsidR="003262C8" w:rsidRPr="00D447B8" w:rsidRDefault="003262C8" w:rsidP="003262C8">
      <w:pPr>
        <w:rPr>
          <w:rFonts w:asciiTheme="minorHAnsi" w:hAnsiTheme="minorHAnsi" w:cstheme="minorHAnsi"/>
          <w:b/>
          <w:sz w:val="20"/>
          <w:shd w:val="clear" w:color="auto" w:fill="FFFFFF"/>
        </w:rPr>
      </w:pPr>
    </w:p>
    <w:p w14:paraId="58A3771A" w14:textId="77777777" w:rsidR="003262C8" w:rsidRPr="00D447B8" w:rsidRDefault="003262C8" w:rsidP="003262C8">
      <w:pPr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 xml:space="preserve">Gospa ministrica mag. Ksenija </w:t>
      </w:r>
      <w:proofErr w:type="spellStart"/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>Klampfer</w:t>
      </w:r>
      <w:proofErr w:type="spellEnd"/>
    </w:p>
    <w:p w14:paraId="121D02AE" w14:textId="77777777" w:rsidR="005C344C" w:rsidRPr="00D447B8" w:rsidRDefault="005C344C" w:rsidP="005C344C">
      <w:pPr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>Ministrstvo za delo, družino, socialne zadeve in enake možnosti</w:t>
      </w:r>
    </w:p>
    <w:p w14:paraId="7DFC85B4" w14:textId="77777777" w:rsidR="005C344C" w:rsidRPr="00D447B8" w:rsidRDefault="005C344C" w:rsidP="005C344C">
      <w:pPr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 xml:space="preserve">Štrukljeva 44, 1000    Ljubljana </w:t>
      </w:r>
    </w:p>
    <w:p w14:paraId="5BA248F1" w14:textId="77777777" w:rsidR="003262C8" w:rsidRPr="00D447B8" w:rsidRDefault="003262C8" w:rsidP="005C344C">
      <w:pPr>
        <w:rPr>
          <w:rFonts w:asciiTheme="minorHAnsi" w:hAnsiTheme="minorHAnsi" w:cstheme="minorHAnsi"/>
          <w:b/>
          <w:sz w:val="20"/>
          <w:shd w:val="clear" w:color="auto" w:fill="FFFFFF"/>
        </w:rPr>
      </w:pPr>
    </w:p>
    <w:p w14:paraId="7BD53DCF" w14:textId="77777777" w:rsidR="003262C8" w:rsidRPr="00D447B8" w:rsidRDefault="003262C8" w:rsidP="003262C8">
      <w:pPr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>Gospod minister Zdravko Počivalšek</w:t>
      </w:r>
    </w:p>
    <w:p w14:paraId="3EB11C7E" w14:textId="77777777" w:rsidR="003262C8" w:rsidRPr="00D447B8" w:rsidRDefault="003262C8" w:rsidP="003262C8">
      <w:pPr>
        <w:rPr>
          <w:rFonts w:asciiTheme="minorHAnsi" w:hAnsiTheme="minorHAnsi" w:cstheme="minorHAnsi"/>
          <w:b/>
          <w:sz w:val="20"/>
        </w:rPr>
      </w:pPr>
      <w:r w:rsidRPr="00D447B8">
        <w:rPr>
          <w:rFonts w:asciiTheme="minorHAnsi" w:hAnsiTheme="minorHAnsi" w:cstheme="minorHAnsi"/>
          <w:b/>
          <w:sz w:val="20"/>
        </w:rPr>
        <w:t>Ministrstvo za gospodarski razvoj in tehnologijo</w:t>
      </w:r>
    </w:p>
    <w:p w14:paraId="2B9EF600" w14:textId="77777777" w:rsidR="003262C8" w:rsidRPr="00D447B8" w:rsidRDefault="003262C8" w:rsidP="003262C8">
      <w:pPr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Kotnikova ulica 5, 1000 Ljubljana</w:t>
      </w:r>
    </w:p>
    <w:p w14:paraId="0C502AE1" w14:textId="77777777" w:rsidR="005C344C" w:rsidRPr="00D447B8" w:rsidRDefault="005C344C" w:rsidP="005C344C">
      <w:pPr>
        <w:rPr>
          <w:rFonts w:asciiTheme="minorHAnsi" w:hAnsiTheme="minorHAnsi" w:cstheme="minorHAnsi"/>
          <w:b/>
          <w:sz w:val="20"/>
          <w:shd w:val="clear" w:color="auto" w:fill="FFFFFF"/>
        </w:rPr>
      </w:pPr>
    </w:p>
    <w:p w14:paraId="7A89BB26" w14:textId="77777777" w:rsidR="00F13150" w:rsidRPr="00D447B8" w:rsidRDefault="00C22710" w:rsidP="00C22710">
      <w:pPr>
        <w:jc w:val="right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D447B8">
        <w:rPr>
          <w:rFonts w:asciiTheme="minorHAnsi" w:hAnsiTheme="minorHAnsi" w:cstheme="minorHAnsi"/>
          <w:b/>
          <w:sz w:val="20"/>
          <w:shd w:val="clear" w:color="auto" w:fill="FFFFFF"/>
        </w:rPr>
        <w:t>Kraj, datum</w:t>
      </w:r>
    </w:p>
    <w:p w14:paraId="10DD909A" w14:textId="77777777" w:rsidR="005C344C" w:rsidRPr="00D447B8" w:rsidRDefault="005C344C" w:rsidP="00E3657B">
      <w:pPr>
        <w:jc w:val="center"/>
        <w:rPr>
          <w:rFonts w:asciiTheme="minorHAnsi" w:hAnsiTheme="minorHAnsi" w:cstheme="minorHAnsi"/>
          <w:sz w:val="20"/>
        </w:rPr>
      </w:pPr>
    </w:p>
    <w:p w14:paraId="1F0117B9" w14:textId="77777777" w:rsidR="005C344C" w:rsidRPr="00D447B8" w:rsidRDefault="005C344C" w:rsidP="00E3657B">
      <w:pPr>
        <w:jc w:val="center"/>
        <w:rPr>
          <w:rFonts w:asciiTheme="minorHAnsi" w:hAnsiTheme="minorHAnsi" w:cstheme="minorHAnsi"/>
          <w:sz w:val="20"/>
        </w:rPr>
      </w:pPr>
    </w:p>
    <w:p w14:paraId="07F7DB65" w14:textId="77777777" w:rsidR="004557D1" w:rsidRPr="00D447B8" w:rsidRDefault="003262C8" w:rsidP="004557D1">
      <w:pPr>
        <w:rPr>
          <w:rFonts w:asciiTheme="minorHAnsi" w:hAnsiTheme="minorHAnsi" w:cstheme="minorHAnsi"/>
          <w:i/>
          <w:sz w:val="20"/>
        </w:rPr>
      </w:pPr>
      <w:r w:rsidRPr="00D447B8">
        <w:rPr>
          <w:rFonts w:asciiTheme="minorHAnsi" w:hAnsiTheme="minorHAnsi" w:cstheme="minorHAnsi"/>
          <w:b/>
          <w:i/>
          <w:sz w:val="20"/>
        </w:rPr>
        <w:t>Zadeva:</w:t>
      </w:r>
      <w:r w:rsidRPr="00D447B8">
        <w:rPr>
          <w:rFonts w:asciiTheme="minorHAnsi" w:hAnsiTheme="minorHAnsi" w:cstheme="minorHAnsi"/>
          <w:i/>
          <w:sz w:val="20"/>
        </w:rPr>
        <w:t xml:space="preserve"> </w:t>
      </w:r>
      <w:r w:rsidRPr="00F422DB">
        <w:rPr>
          <w:rFonts w:asciiTheme="minorHAnsi" w:hAnsiTheme="minorHAnsi" w:cstheme="minorHAnsi"/>
          <w:sz w:val="20"/>
        </w:rPr>
        <w:t>Poziv Ministrstvu za delo</w:t>
      </w:r>
      <w:r w:rsidR="00C22710" w:rsidRPr="00F422DB">
        <w:rPr>
          <w:rFonts w:asciiTheme="minorHAnsi" w:hAnsiTheme="minorHAnsi" w:cstheme="minorHAnsi"/>
          <w:sz w:val="20"/>
        </w:rPr>
        <w:t xml:space="preserve">, družino, socialne zadeve in enake možnosti </w:t>
      </w:r>
      <w:r w:rsidRPr="00F422DB">
        <w:rPr>
          <w:rFonts w:asciiTheme="minorHAnsi" w:hAnsiTheme="minorHAnsi" w:cstheme="minorHAnsi"/>
          <w:sz w:val="20"/>
        </w:rPr>
        <w:t>in Ministrstvu za gospodars</w:t>
      </w:r>
      <w:r w:rsidR="00C22710" w:rsidRPr="00F422DB">
        <w:rPr>
          <w:rFonts w:asciiTheme="minorHAnsi" w:hAnsiTheme="minorHAnsi" w:cstheme="minorHAnsi"/>
          <w:sz w:val="20"/>
        </w:rPr>
        <w:t>ki razvoj in tehnologijo</w:t>
      </w:r>
      <w:r w:rsidR="004557D1" w:rsidRPr="00F422DB">
        <w:rPr>
          <w:rFonts w:asciiTheme="minorHAnsi" w:hAnsiTheme="minorHAnsi" w:cstheme="minorHAnsi"/>
          <w:sz w:val="20"/>
        </w:rPr>
        <w:t xml:space="preserve"> za omilitev negativnih učinkov novele Zakona o minimalni plači od 1.</w:t>
      </w:r>
      <w:r w:rsidR="00C22710" w:rsidRPr="00F422DB">
        <w:rPr>
          <w:rFonts w:asciiTheme="minorHAnsi" w:hAnsiTheme="minorHAnsi" w:cstheme="minorHAnsi"/>
          <w:sz w:val="20"/>
        </w:rPr>
        <w:t xml:space="preserve"> </w:t>
      </w:r>
      <w:r w:rsidR="004557D1" w:rsidRPr="00F422DB">
        <w:rPr>
          <w:rFonts w:asciiTheme="minorHAnsi" w:hAnsiTheme="minorHAnsi" w:cstheme="minorHAnsi"/>
          <w:sz w:val="20"/>
        </w:rPr>
        <w:t>1.</w:t>
      </w:r>
      <w:r w:rsidR="00C22710" w:rsidRPr="00F422DB">
        <w:rPr>
          <w:rFonts w:asciiTheme="minorHAnsi" w:hAnsiTheme="minorHAnsi" w:cstheme="minorHAnsi"/>
          <w:sz w:val="20"/>
        </w:rPr>
        <w:t xml:space="preserve"> </w:t>
      </w:r>
      <w:r w:rsidR="004557D1" w:rsidRPr="00F422DB">
        <w:rPr>
          <w:rFonts w:asciiTheme="minorHAnsi" w:hAnsiTheme="minorHAnsi" w:cstheme="minorHAnsi"/>
          <w:sz w:val="20"/>
        </w:rPr>
        <w:t>2020 dalje.</w:t>
      </w:r>
    </w:p>
    <w:p w14:paraId="4AA8543C" w14:textId="77777777" w:rsidR="003262C8" w:rsidRPr="00D447B8" w:rsidRDefault="003262C8" w:rsidP="003262C8">
      <w:pPr>
        <w:rPr>
          <w:rFonts w:asciiTheme="minorHAnsi" w:hAnsiTheme="minorHAnsi" w:cstheme="minorHAnsi"/>
          <w:i/>
          <w:sz w:val="20"/>
        </w:rPr>
      </w:pPr>
    </w:p>
    <w:p w14:paraId="5792FF9D" w14:textId="77777777" w:rsidR="00E3657B" w:rsidRPr="00D447B8" w:rsidRDefault="00E3657B" w:rsidP="00E3657B">
      <w:pPr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 xml:space="preserve">Spoštovani, </w:t>
      </w:r>
    </w:p>
    <w:p w14:paraId="3D651269" w14:textId="77777777" w:rsidR="00E3657B" w:rsidRPr="00D447B8" w:rsidRDefault="00E3657B" w:rsidP="00E3657B">
      <w:pPr>
        <w:rPr>
          <w:rFonts w:asciiTheme="minorHAnsi" w:hAnsiTheme="minorHAnsi" w:cstheme="minorHAnsi"/>
          <w:sz w:val="20"/>
        </w:rPr>
      </w:pPr>
    </w:p>
    <w:p w14:paraId="698020F5" w14:textId="25C4832A" w:rsidR="00C22710" w:rsidRDefault="00C22710" w:rsidP="00E3657B">
      <w:pPr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 xml:space="preserve">na vas </w:t>
      </w:r>
      <w:r w:rsidR="00A70102" w:rsidRPr="00D447B8">
        <w:rPr>
          <w:rFonts w:asciiTheme="minorHAnsi" w:hAnsiTheme="minorHAnsi" w:cstheme="minorHAnsi"/>
          <w:sz w:val="20"/>
        </w:rPr>
        <w:t xml:space="preserve">se obračamo </w:t>
      </w:r>
      <w:r w:rsidRPr="00D447B8">
        <w:rPr>
          <w:rFonts w:asciiTheme="minorHAnsi" w:hAnsiTheme="minorHAnsi" w:cstheme="minorHAnsi"/>
          <w:sz w:val="20"/>
        </w:rPr>
        <w:t xml:space="preserve">s prošnjo, da </w:t>
      </w:r>
      <w:r w:rsidR="00A70102" w:rsidRPr="00D447B8">
        <w:rPr>
          <w:rFonts w:asciiTheme="minorHAnsi" w:hAnsiTheme="minorHAnsi" w:cstheme="minorHAnsi"/>
          <w:sz w:val="20"/>
        </w:rPr>
        <w:t>z vsebinsko utemeljitvijo svojih izzivov pri izvajanju novele Zakona o minimalni plačo prispeva</w:t>
      </w:r>
      <w:r w:rsidR="006039F2" w:rsidRPr="00D447B8">
        <w:rPr>
          <w:rFonts w:asciiTheme="minorHAnsi" w:hAnsiTheme="minorHAnsi" w:cstheme="minorHAnsi"/>
          <w:sz w:val="20"/>
        </w:rPr>
        <w:t>mo</w:t>
      </w:r>
      <w:r w:rsidR="00A70102" w:rsidRPr="00D447B8">
        <w:rPr>
          <w:rFonts w:asciiTheme="minorHAnsi" w:hAnsiTheme="minorHAnsi" w:cstheme="minorHAnsi"/>
          <w:sz w:val="20"/>
        </w:rPr>
        <w:t xml:space="preserve"> k argumentom za </w:t>
      </w:r>
      <w:r w:rsidRPr="00D447B8">
        <w:rPr>
          <w:rFonts w:asciiTheme="minorHAnsi" w:hAnsiTheme="minorHAnsi" w:cstheme="minorHAnsi"/>
          <w:sz w:val="20"/>
        </w:rPr>
        <w:t>omilite</w:t>
      </w:r>
      <w:r w:rsidR="00A70102" w:rsidRPr="00D447B8">
        <w:rPr>
          <w:rFonts w:asciiTheme="minorHAnsi" w:hAnsiTheme="minorHAnsi" w:cstheme="minorHAnsi"/>
          <w:sz w:val="20"/>
        </w:rPr>
        <w:t>v</w:t>
      </w:r>
      <w:r w:rsidRPr="00D447B8">
        <w:rPr>
          <w:rFonts w:asciiTheme="minorHAnsi" w:hAnsiTheme="minorHAnsi" w:cstheme="minorHAnsi"/>
          <w:sz w:val="20"/>
        </w:rPr>
        <w:t xml:space="preserve"> negativn</w:t>
      </w:r>
      <w:r w:rsidR="00A70102" w:rsidRPr="00D447B8">
        <w:rPr>
          <w:rFonts w:asciiTheme="minorHAnsi" w:hAnsiTheme="minorHAnsi" w:cstheme="minorHAnsi"/>
          <w:sz w:val="20"/>
        </w:rPr>
        <w:t>ih</w:t>
      </w:r>
      <w:r w:rsidRPr="00D447B8">
        <w:rPr>
          <w:rFonts w:asciiTheme="minorHAnsi" w:hAnsiTheme="minorHAnsi" w:cstheme="minorHAnsi"/>
          <w:sz w:val="20"/>
        </w:rPr>
        <w:t xml:space="preserve"> učink</w:t>
      </w:r>
      <w:r w:rsidR="00A70102" w:rsidRPr="00D447B8">
        <w:rPr>
          <w:rFonts w:asciiTheme="minorHAnsi" w:hAnsiTheme="minorHAnsi" w:cstheme="minorHAnsi"/>
          <w:sz w:val="20"/>
        </w:rPr>
        <w:t>ov</w:t>
      </w:r>
      <w:r w:rsidRPr="00D447B8">
        <w:rPr>
          <w:rFonts w:asciiTheme="minorHAnsi" w:hAnsiTheme="minorHAnsi" w:cstheme="minorHAnsi"/>
          <w:sz w:val="20"/>
        </w:rPr>
        <w:t xml:space="preserve">, ki bodo s </w:t>
      </w:r>
      <w:r w:rsidR="00A70102" w:rsidRPr="00D447B8">
        <w:rPr>
          <w:rFonts w:asciiTheme="minorHAnsi" w:hAnsiTheme="minorHAnsi" w:cstheme="minorHAnsi"/>
          <w:sz w:val="20"/>
        </w:rPr>
        <w:t>1. 1.</w:t>
      </w:r>
      <w:r w:rsidRPr="00D447B8">
        <w:rPr>
          <w:rFonts w:asciiTheme="minorHAnsi" w:hAnsiTheme="minorHAnsi" w:cstheme="minorHAnsi"/>
          <w:sz w:val="20"/>
        </w:rPr>
        <w:t xml:space="preserve"> 2020 prizadeli </w:t>
      </w:r>
      <w:r w:rsidR="006039F2" w:rsidRPr="00D447B8">
        <w:rPr>
          <w:rFonts w:asciiTheme="minorHAnsi" w:hAnsiTheme="minorHAnsi" w:cstheme="minorHAnsi"/>
          <w:sz w:val="20"/>
        </w:rPr>
        <w:t>n</w:t>
      </w:r>
      <w:r w:rsidRPr="00D447B8">
        <w:rPr>
          <w:rFonts w:asciiTheme="minorHAnsi" w:hAnsiTheme="minorHAnsi" w:cstheme="minorHAnsi"/>
          <w:sz w:val="20"/>
        </w:rPr>
        <w:t xml:space="preserve">aše podjetje. </w:t>
      </w:r>
    </w:p>
    <w:p w14:paraId="7EE89954" w14:textId="3C4F18C3" w:rsidR="00214734" w:rsidRDefault="00214734" w:rsidP="00E3657B">
      <w:pPr>
        <w:rPr>
          <w:rFonts w:asciiTheme="minorHAnsi" w:hAnsiTheme="minorHAnsi" w:cstheme="minorHAnsi"/>
          <w:sz w:val="20"/>
        </w:rPr>
      </w:pPr>
    </w:p>
    <w:p w14:paraId="4175C463" w14:textId="27AF2D3A" w:rsidR="00214734" w:rsidRDefault="00214734" w:rsidP="00E3657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Naše podjetje IME je delovno intenzivno. Deluje na področju </w:t>
      </w:r>
      <w:r w:rsidR="00BC1BA2">
        <w:rPr>
          <w:rFonts w:asciiTheme="minorHAnsi" w:hAnsiTheme="minorHAnsi" w:cstheme="minorHAnsi"/>
          <w:sz w:val="20"/>
        </w:rPr>
        <w:t>….</w:t>
      </w:r>
    </w:p>
    <w:p w14:paraId="7153F2E7" w14:textId="3C9A8E44" w:rsidR="004C1A40" w:rsidRDefault="004C1A40" w:rsidP="00E3657B">
      <w:pPr>
        <w:rPr>
          <w:rFonts w:asciiTheme="minorHAnsi" w:hAnsiTheme="minorHAnsi" w:cstheme="minorHAnsi"/>
          <w:sz w:val="20"/>
        </w:rPr>
      </w:pPr>
    </w:p>
    <w:p w14:paraId="25A21650" w14:textId="6E4CE376" w:rsidR="0078097A" w:rsidRPr="00D447B8" w:rsidRDefault="0078097A" w:rsidP="0078097A">
      <w:pPr>
        <w:rPr>
          <w:rFonts w:asciiTheme="minorHAnsi" w:hAnsiTheme="minorHAnsi" w:cstheme="minorHAnsi"/>
          <w:i/>
          <w:sz w:val="20"/>
          <w:u w:val="single"/>
        </w:rPr>
      </w:pPr>
      <w:r w:rsidRPr="00D447B8">
        <w:rPr>
          <w:rFonts w:asciiTheme="minorHAnsi" w:hAnsiTheme="minorHAnsi" w:cstheme="minorHAnsi"/>
          <w:i/>
          <w:sz w:val="20"/>
          <w:u w:val="single"/>
        </w:rPr>
        <w:t xml:space="preserve">V 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>dveh do treh</w:t>
      </w:r>
      <w:r w:rsidRPr="00D447B8">
        <w:rPr>
          <w:rFonts w:asciiTheme="minorHAnsi" w:hAnsiTheme="minorHAnsi" w:cstheme="minorHAnsi"/>
          <w:i/>
          <w:sz w:val="20"/>
          <w:u w:val="single"/>
        </w:rPr>
        <w:t xml:space="preserve"> stavkih opišite, kakšno podjetje ste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 xml:space="preserve"> po naslednjih kriterijih</w:t>
      </w:r>
      <w:r w:rsidR="00BC1BA2">
        <w:rPr>
          <w:rFonts w:asciiTheme="minorHAnsi" w:hAnsiTheme="minorHAnsi" w:cstheme="minorHAnsi"/>
          <w:i/>
          <w:sz w:val="20"/>
          <w:u w:val="single"/>
        </w:rPr>
        <w:t>. Uporabite podatke, ki jih imate na voljo</w:t>
      </w:r>
    </w:p>
    <w:p w14:paraId="5B6EE8B3" w14:textId="51D9C93E" w:rsidR="00A70102" w:rsidRPr="00D447B8" w:rsidRDefault="00B87AFE" w:rsidP="00A70102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i/>
          <w:sz w:val="20"/>
          <w:u w:val="single"/>
        </w:rPr>
      </w:pPr>
      <w:r>
        <w:rPr>
          <w:rFonts w:asciiTheme="minorHAnsi" w:hAnsiTheme="minorHAnsi" w:cstheme="minorHAnsi"/>
          <w:i/>
          <w:sz w:val="20"/>
          <w:u w:val="single"/>
        </w:rPr>
        <w:t>i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>me podjetje in glavne dejavnosti</w:t>
      </w:r>
    </w:p>
    <w:p w14:paraId="70583B5F" w14:textId="3EFE90AD" w:rsidR="00A70102" w:rsidRPr="00D447B8" w:rsidRDefault="00B87AFE" w:rsidP="00A70102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i/>
          <w:sz w:val="20"/>
          <w:u w:val="single"/>
        </w:rPr>
      </w:pPr>
      <w:r>
        <w:rPr>
          <w:rFonts w:asciiTheme="minorHAnsi" w:hAnsiTheme="minorHAnsi" w:cstheme="minorHAnsi"/>
          <w:i/>
          <w:sz w:val="20"/>
          <w:u w:val="single"/>
        </w:rPr>
        <w:t>m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>ožnosti za prilagoditev svoje cene na trgu</w:t>
      </w:r>
      <w:r w:rsidR="006039F2">
        <w:rPr>
          <w:rFonts w:asciiTheme="minorHAnsi" w:hAnsiTheme="minorHAnsi" w:cstheme="minorHAnsi"/>
          <w:i/>
          <w:sz w:val="20"/>
          <w:u w:val="single"/>
        </w:rPr>
        <w:t>, intenzivnost konkurence</w:t>
      </w:r>
    </w:p>
    <w:p w14:paraId="481437D0" w14:textId="0CCAF267" w:rsidR="00A70102" w:rsidRPr="00D447B8" w:rsidRDefault="00B87AFE" w:rsidP="00A70102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i/>
          <w:sz w:val="20"/>
          <w:u w:val="single"/>
        </w:rPr>
      </w:pPr>
      <w:r>
        <w:rPr>
          <w:rFonts w:asciiTheme="minorHAnsi" w:hAnsiTheme="minorHAnsi" w:cstheme="minorHAnsi"/>
          <w:i/>
          <w:sz w:val="20"/>
          <w:u w:val="single"/>
        </w:rPr>
        <w:t>š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>tevilo zaposlenih, produktivnost dela ter število zaposlenih, ki prejemajo plačo na ravni nove minimalne plače</w:t>
      </w:r>
    </w:p>
    <w:p w14:paraId="6DD11182" w14:textId="0ECBE67F" w:rsidR="00A70102" w:rsidRPr="00D447B8" w:rsidRDefault="00B87AFE" w:rsidP="00D447B8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i/>
          <w:sz w:val="20"/>
          <w:u w:val="single"/>
        </w:rPr>
      </w:pPr>
      <w:r>
        <w:rPr>
          <w:rFonts w:asciiTheme="minorHAnsi" w:hAnsiTheme="minorHAnsi" w:cstheme="minorHAnsi"/>
          <w:i/>
          <w:sz w:val="20"/>
          <w:u w:val="single"/>
        </w:rPr>
        <w:t>s</w:t>
      </w:r>
      <w:r w:rsidR="00A70102" w:rsidRPr="00D447B8">
        <w:rPr>
          <w:rFonts w:asciiTheme="minorHAnsi" w:hAnsiTheme="minorHAnsi" w:cstheme="minorHAnsi"/>
          <w:i/>
          <w:sz w:val="20"/>
          <w:u w:val="single"/>
        </w:rPr>
        <w:t>tarostna in zaposlitvena struktura zaposlenih (lahko ocena)</w:t>
      </w:r>
    </w:p>
    <w:p w14:paraId="5D9E6C64" w14:textId="77777777" w:rsidR="004C1A40" w:rsidRDefault="004C1A40" w:rsidP="00E3657B">
      <w:pPr>
        <w:rPr>
          <w:rFonts w:asciiTheme="minorHAnsi" w:hAnsiTheme="minorHAnsi" w:cstheme="minorHAnsi"/>
          <w:i/>
          <w:sz w:val="20"/>
          <w:u w:val="single"/>
        </w:rPr>
      </w:pPr>
    </w:p>
    <w:p w14:paraId="251D9EBD" w14:textId="651731DD" w:rsidR="004C1A40" w:rsidRPr="004C1A40" w:rsidRDefault="004C1A40" w:rsidP="00E3657B">
      <w:pPr>
        <w:rPr>
          <w:rFonts w:asciiTheme="minorHAnsi" w:hAnsiTheme="minorHAnsi" w:cstheme="minorHAnsi"/>
          <w:sz w:val="20"/>
        </w:rPr>
      </w:pPr>
      <w:r w:rsidRPr="004C1A40">
        <w:rPr>
          <w:rFonts w:asciiTheme="minorHAnsi" w:hAnsiTheme="minorHAnsi" w:cstheme="minorHAnsi"/>
          <w:sz w:val="20"/>
        </w:rPr>
        <w:t xml:space="preserve">V letošnjem letu </w:t>
      </w:r>
      <w:r>
        <w:rPr>
          <w:rFonts w:asciiTheme="minorHAnsi" w:hAnsiTheme="minorHAnsi" w:cstheme="minorHAnsi"/>
          <w:sz w:val="20"/>
        </w:rPr>
        <w:t xml:space="preserve">smo v pričakovanju </w:t>
      </w:r>
      <w:r w:rsidR="00B87AFE">
        <w:rPr>
          <w:rFonts w:asciiTheme="minorHAnsi" w:hAnsiTheme="minorHAnsi" w:cstheme="minorHAnsi"/>
          <w:sz w:val="20"/>
        </w:rPr>
        <w:t xml:space="preserve">uveljavitve </w:t>
      </w:r>
      <w:r>
        <w:rPr>
          <w:rFonts w:asciiTheme="minorHAnsi" w:hAnsiTheme="minorHAnsi" w:cstheme="minorHAnsi"/>
          <w:sz w:val="20"/>
        </w:rPr>
        <w:t>sprememb pri minimalni plači, ki bodo januarja 2020 stopile v veljavo, izvedli že …</w:t>
      </w:r>
    </w:p>
    <w:p w14:paraId="74438DA7" w14:textId="21B12D25" w:rsidR="00A70102" w:rsidRPr="00F422DB" w:rsidRDefault="00A70102" w:rsidP="00E3657B">
      <w:pPr>
        <w:rPr>
          <w:rFonts w:asciiTheme="minorHAnsi" w:hAnsiTheme="minorHAnsi" w:cstheme="minorHAnsi"/>
          <w:i/>
          <w:sz w:val="20"/>
          <w:u w:val="single"/>
        </w:rPr>
      </w:pPr>
      <w:r w:rsidRPr="00F422DB">
        <w:rPr>
          <w:rFonts w:asciiTheme="minorHAnsi" w:hAnsiTheme="minorHAnsi" w:cstheme="minorHAnsi"/>
          <w:i/>
          <w:sz w:val="20"/>
          <w:u w:val="single"/>
        </w:rPr>
        <w:t>Opišite v nekaj</w:t>
      </w:r>
      <w:r w:rsidR="0078097A" w:rsidRPr="00F422DB">
        <w:rPr>
          <w:rFonts w:asciiTheme="minorHAnsi" w:hAnsiTheme="minorHAnsi" w:cstheme="minorHAnsi"/>
          <w:i/>
          <w:sz w:val="20"/>
          <w:u w:val="single"/>
        </w:rPr>
        <w:t xml:space="preserve"> stavkih</w:t>
      </w:r>
      <w:r w:rsidRPr="00F422DB">
        <w:rPr>
          <w:rFonts w:asciiTheme="minorHAnsi" w:hAnsiTheme="minorHAnsi" w:cstheme="minorHAnsi"/>
          <w:i/>
          <w:sz w:val="20"/>
          <w:u w:val="single"/>
        </w:rPr>
        <w:t xml:space="preserve">, kako ste se v letu 2019 že prilagodili v </w:t>
      </w:r>
      <w:r w:rsidR="006039F2" w:rsidRPr="00F422DB">
        <w:rPr>
          <w:rFonts w:asciiTheme="minorHAnsi" w:hAnsiTheme="minorHAnsi" w:cstheme="minorHAnsi"/>
          <w:i/>
          <w:sz w:val="20"/>
          <w:u w:val="single"/>
        </w:rPr>
        <w:t xml:space="preserve">pričakovanju </w:t>
      </w:r>
      <w:r w:rsidRPr="00F422DB">
        <w:rPr>
          <w:rFonts w:asciiTheme="minorHAnsi" w:hAnsiTheme="minorHAnsi" w:cstheme="minorHAnsi"/>
          <w:i/>
          <w:sz w:val="20"/>
          <w:u w:val="single"/>
        </w:rPr>
        <w:t>sprememb pri minimalni plači, ki bodo stopile v veljavo 1. 1. 202</w:t>
      </w:r>
      <w:r w:rsidR="006039F2" w:rsidRPr="00F422DB">
        <w:rPr>
          <w:rFonts w:asciiTheme="minorHAnsi" w:hAnsiTheme="minorHAnsi" w:cstheme="minorHAnsi"/>
          <w:i/>
          <w:sz w:val="20"/>
          <w:u w:val="single"/>
        </w:rPr>
        <w:t>9</w:t>
      </w:r>
      <w:r w:rsidRPr="00F422DB">
        <w:rPr>
          <w:rFonts w:asciiTheme="minorHAnsi" w:hAnsiTheme="minorHAnsi" w:cstheme="minorHAnsi"/>
          <w:i/>
          <w:sz w:val="20"/>
          <w:u w:val="single"/>
        </w:rPr>
        <w:t>:</w:t>
      </w:r>
    </w:p>
    <w:p w14:paraId="637CDADD" w14:textId="335DF24C" w:rsidR="00C22710" w:rsidRPr="00214734" w:rsidRDefault="00C22710" w:rsidP="00214734">
      <w:pPr>
        <w:ind w:left="414"/>
        <w:rPr>
          <w:rFonts w:asciiTheme="minorHAnsi" w:hAnsiTheme="minorHAnsi" w:cstheme="minorHAnsi"/>
          <w:i/>
          <w:sz w:val="20"/>
        </w:rPr>
      </w:pPr>
    </w:p>
    <w:p w14:paraId="00EEAAC6" w14:textId="46BB980A" w:rsidR="00214734" w:rsidRPr="00214734" w:rsidRDefault="00214734" w:rsidP="00E3657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Vseeno vsi indici zelo jasno kažejo na to, da bo naše poslovanje po 1. januarju 2020 resno ogroženo. Tako obstaja bojazen, da … </w:t>
      </w:r>
    </w:p>
    <w:p w14:paraId="4EFA9D89" w14:textId="41FF79C1" w:rsidR="006039F2" w:rsidRPr="00F422DB" w:rsidRDefault="006039F2" w:rsidP="00E3657B">
      <w:pPr>
        <w:rPr>
          <w:rFonts w:asciiTheme="minorHAnsi" w:hAnsiTheme="minorHAnsi" w:cstheme="minorHAnsi"/>
          <w:i/>
          <w:sz w:val="20"/>
          <w:u w:val="single"/>
        </w:rPr>
      </w:pPr>
      <w:r w:rsidRPr="00F422DB">
        <w:rPr>
          <w:rFonts w:asciiTheme="minorHAnsi" w:hAnsiTheme="minorHAnsi" w:cstheme="minorHAnsi"/>
          <w:i/>
          <w:sz w:val="20"/>
          <w:u w:val="single"/>
        </w:rPr>
        <w:t xml:space="preserve">Poskušajte oceniti, na kakšen način bodo spremembe pri minimalni plači s 1. 1. 2020 ogrozile poslovanje vašega podjetja z vidika pridobivanja poslov, zaposlovanja, dobičkonosnosti. </w:t>
      </w:r>
    </w:p>
    <w:p w14:paraId="3831CC6C" w14:textId="77777777" w:rsidR="008A1FC2" w:rsidRPr="008A1FC2" w:rsidRDefault="008A1FC2" w:rsidP="00214734">
      <w:pPr>
        <w:pStyle w:val="Odstavekseznama"/>
        <w:rPr>
          <w:rFonts w:asciiTheme="minorHAnsi" w:hAnsiTheme="minorHAnsi" w:cstheme="minorHAnsi"/>
          <w:i/>
          <w:sz w:val="20"/>
        </w:rPr>
      </w:pPr>
    </w:p>
    <w:p w14:paraId="346196E3" w14:textId="77777777" w:rsidR="00AB62C4" w:rsidRPr="00AB62C4" w:rsidRDefault="00AB62C4" w:rsidP="00AB62C4">
      <w:pPr>
        <w:rPr>
          <w:rFonts w:asciiTheme="minorHAnsi" w:hAnsiTheme="minorHAnsi" w:cstheme="minorHAnsi"/>
          <w:sz w:val="20"/>
        </w:rPr>
      </w:pPr>
      <w:r w:rsidRPr="00AB62C4">
        <w:rPr>
          <w:rFonts w:asciiTheme="minorHAnsi" w:hAnsiTheme="minorHAnsi" w:cstheme="minorHAnsi"/>
          <w:sz w:val="20"/>
        </w:rPr>
        <w:t>Prosimo vas, da presodite, kako bi lahko s spremembo zakonodaje ali drugimi ukrepi ublažili posledice učinkov novele minimalne plače in nam tako dali čas za prilagoditev, s čimer bi nam omogočili nadaljnje poslovanje v naslednjih letih.</w:t>
      </w:r>
    </w:p>
    <w:p w14:paraId="1EE65530" w14:textId="77777777" w:rsidR="00AB62C4" w:rsidRDefault="00AB62C4" w:rsidP="00AB62C4">
      <w:pPr>
        <w:rPr>
          <w:sz w:val="22"/>
          <w:szCs w:val="22"/>
        </w:rPr>
      </w:pPr>
    </w:p>
    <w:p w14:paraId="14CDE8EF" w14:textId="77777777" w:rsidR="00AB62C4" w:rsidRPr="00D447B8" w:rsidRDefault="00AB62C4" w:rsidP="00E3657B">
      <w:pPr>
        <w:rPr>
          <w:rFonts w:asciiTheme="minorHAnsi" w:hAnsiTheme="minorHAnsi" w:cstheme="minorHAnsi"/>
          <w:i/>
          <w:sz w:val="20"/>
        </w:rPr>
      </w:pPr>
    </w:p>
    <w:p w14:paraId="4C91937E" w14:textId="77777777" w:rsidR="0078097A" w:rsidRPr="00D447B8" w:rsidRDefault="0078097A" w:rsidP="00E3657B">
      <w:pPr>
        <w:rPr>
          <w:rFonts w:asciiTheme="minorHAnsi" w:hAnsiTheme="minorHAnsi" w:cstheme="minorHAnsi"/>
          <w:sz w:val="20"/>
        </w:rPr>
      </w:pPr>
    </w:p>
    <w:p w14:paraId="07D427B6" w14:textId="77777777" w:rsidR="005C344C" w:rsidRPr="00D447B8" w:rsidRDefault="005C344C" w:rsidP="00E3657B">
      <w:pPr>
        <w:rPr>
          <w:rFonts w:asciiTheme="minorHAnsi" w:hAnsiTheme="minorHAnsi" w:cstheme="minorHAnsi"/>
          <w:sz w:val="20"/>
        </w:rPr>
      </w:pPr>
    </w:p>
    <w:p w14:paraId="710429E9" w14:textId="77777777" w:rsidR="005C344C" w:rsidRPr="00D447B8" w:rsidRDefault="005C344C" w:rsidP="00E3657B">
      <w:pPr>
        <w:rPr>
          <w:rFonts w:asciiTheme="minorHAnsi" w:hAnsiTheme="minorHAnsi" w:cstheme="minorHAnsi"/>
          <w:sz w:val="20"/>
        </w:rPr>
      </w:pPr>
    </w:p>
    <w:p w14:paraId="47C8C3B5" w14:textId="77777777" w:rsidR="00E3657B" w:rsidRPr="00D447B8" w:rsidRDefault="00E3657B" w:rsidP="00C733E0">
      <w:pPr>
        <w:jc w:val="right"/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ab/>
      </w:r>
      <w:r w:rsidRPr="00D447B8">
        <w:rPr>
          <w:rFonts w:asciiTheme="minorHAnsi" w:hAnsiTheme="minorHAnsi" w:cstheme="minorHAnsi"/>
          <w:sz w:val="20"/>
        </w:rPr>
        <w:tab/>
      </w:r>
      <w:r w:rsidRPr="00D447B8">
        <w:rPr>
          <w:rFonts w:asciiTheme="minorHAnsi" w:hAnsiTheme="minorHAnsi" w:cstheme="minorHAnsi"/>
          <w:sz w:val="20"/>
        </w:rPr>
        <w:tab/>
      </w:r>
      <w:r w:rsidRPr="00D447B8">
        <w:rPr>
          <w:rFonts w:asciiTheme="minorHAnsi" w:hAnsiTheme="minorHAnsi" w:cstheme="minorHAnsi"/>
          <w:sz w:val="20"/>
        </w:rPr>
        <w:tab/>
      </w:r>
      <w:r w:rsidRPr="00D447B8">
        <w:rPr>
          <w:rFonts w:asciiTheme="minorHAnsi" w:hAnsiTheme="minorHAnsi" w:cstheme="minorHAnsi"/>
          <w:sz w:val="20"/>
        </w:rPr>
        <w:tab/>
        <w:t xml:space="preserve">Direktor-ica </w:t>
      </w:r>
      <w:r w:rsidR="00F16ECD" w:rsidRPr="00D447B8">
        <w:rPr>
          <w:rFonts w:asciiTheme="minorHAnsi" w:hAnsiTheme="minorHAnsi" w:cstheme="minorHAnsi"/>
          <w:sz w:val="20"/>
        </w:rPr>
        <w:t>podjetja</w:t>
      </w:r>
    </w:p>
    <w:p w14:paraId="7C08DE87" w14:textId="77777777" w:rsidR="006844CB" w:rsidRPr="00D447B8" w:rsidRDefault="006844CB" w:rsidP="00D15C81">
      <w:pPr>
        <w:rPr>
          <w:rFonts w:asciiTheme="minorHAnsi" w:hAnsiTheme="minorHAnsi" w:cstheme="minorHAnsi"/>
          <w:sz w:val="20"/>
        </w:rPr>
      </w:pPr>
    </w:p>
    <w:p w14:paraId="73517BE1" w14:textId="77777777" w:rsidR="004557D1" w:rsidRPr="00D447B8" w:rsidRDefault="004557D1" w:rsidP="00D15C81">
      <w:pPr>
        <w:rPr>
          <w:rFonts w:asciiTheme="minorHAnsi" w:hAnsiTheme="minorHAnsi" w:cstheme="minorHAnsi"/>
          <w:sz w:val="20"/>
        </w:rPr>
      </w:pPr>
    </w:p>
    <w:p w14:paraId="180A545C" w14:textId="77777777" w:rsidR="004557D1" w:rsidRPr="00D447B8" w:rsidRDefault="004557D1" w:rsidP="00D15C81">
      <w:pPr>
        <w:rPr>
          <w:rFonts w:asciiTheme="minorHAnsi" w:hAnsiTheme="minorHAnsi" w:cstheme="minorHAnsi"/>
          <w:sz w:val="20"/>
        </w:rPr>
      </w:pPr>
    </w:p>
    <w:p w14:paraId="5F531D5E" w14:textId="77777777" w:rsidR="004557D1" w:rsidRPr="00D447B8" w:rsidRDefault="004557D1" w:rsidP="00D15C81">
      <w:pPr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>V vednost:</w:t>
      </w:r>
    </w:p>
    <w:p w14:paraId="129A9816" w14:textId="77777777" w:rsidR="004557D1" w:rsidRPr="00D447B8" w:rsidRDefault="004557D1" w:rsidP="004557D1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>Predsednik UO Združenja/zbornice</w:t>
      </w:r>
    </w:p>
    <w:p w14:paraId="4FC93DE9" w14:textId="77777777" w:rsidR="004557D1" w:rsidRPr="00D447B8" w:rsidRDefault="004557D1" w:rsidP="004557D1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D447B8">
        <w:rPr>
          <w:rFonts w:asciiTheme="minorHAnsi" w:hAnsiTheme="minorHAnsi" w:cstheme="minorHAnsi"/>
          <w:sz w:val="20"/>
        </w:rPr>
        <w:t>Generalna direktorica GZS mag. Sonja Šmuc</w:t>
      </w:r>
    </w:p>
    <w:sectPr w:rsidR="004557D1" w:rsidRPr="00D447B8" w:rsidSect="00414F11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418" w:right="1418" w:bottom="1418" w:left="1418" w:header="425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1557" w14:textId="77777777" w:rsidR="00E2731A" w:rsidRDefault="00E2731A">
      <w:r>
        <w:separator/>
      </w:r>
    </w:p>
  </w:endnote>
  <w:endnote w:type="continuationSeparator" w:id="0">
    <w:p w14:paraId="6C343B79" w14:textId="77777777" w:rsidR="00E2731A" w:rsidRDefault="00E2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1945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6844CB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6B9152F1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2650" w14:textId="77777777" w:rsidR="00E2731A" w:rsidRDefault="00E2731A">
      <w:r>
        <w:separator/>
      </w:r>
    </w:p>
  </w:footnote>
  <w:footnote w:type="continuationSeparator" w:id="0">
    <w:p w14:paraId="38C73273" w14:textId="77777777" w:rsidR="00E2731A" w:rsidRDefault="00E2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FD24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444B0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B102" w14:textId="77777777"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tab/>
    </w:r>
  </w:p>
  <w:p w14:paraId="2AB75C6A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57611B4F" w14:textId="77777777"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EF"/>
    <w:multiLevelType w:val="hybridMultilevel"/>
    <w:tmpl w:val="E6EEEFFA"/>
    <w:lvl w:ilvl="0" w:tplc="36B62BA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1EF5"/>
    <w:multiLevelType w:val="hybridMultilevel"/>
    <w:tmpl w:val="C1BC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9D73DC"/>
    <w:multiLevelType w:val="hybridMultilevel"/>
    <w:tmpl w:val="2BB427E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97B5AD7"/>
    <w:multiLevelType w:val="hybridMultilevel"/>
    <w:tmpl w:val="550C1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30DC9"/>
    <w:rsid w:val="00085C50"/>
    <w:rsid w:val="000E4113"/>
    <w:rsid w:val="00202F39"/>
    <w:rsid w:val="00214734"/>
    <w:rsid w:val="00243274"/>
    <w:rsid w:val="00272C4E"/>
    <w:rsid w:val="00323AC0"/>
    <w:rsid w:val="003262C8"/>
    <w:rsid w:val="0038493C"/>
    <w:rsid w:val="003B540C"/>
    <w:rsid w:val="00414F11"/>
    <w:rsid w:val="004557D1"/>
    <w:rsid w:val="00464D2F"/>
    <w:rsid w:val="00482164"/>
    <w:rsid w:val="004C1A40"/>
    <w:rsid w:val="004D2AD9"/>
    <w:rsid w:val="00525F73"/>
    <w:rsid w:val="005C344C"/>
    <w:rsid w:val="005C559A"/>
    <w:rsid w:val="005E78DA"/>
    <w:rsid w:val="006039F2"/>
    <w:rsid w:val="00675AAE"/>
    <w:rsid w:val="006844CB"/>
    <w:rsid w:val="006B7736"/>
    <w:rsid w:val="007505BA"/>
    <w:rsid w:val="00766034"/>
    <w:rsid w:val="007701A0"/>
    <w:rsid w:val="007728FE"/>
    <w:rsid w:val="0078097A"/>
    <w:rsid w:val="007A04C6"/>
    <w:rsid w:val="00803970"/>
    <w:rsid w:val="00812609"/>
    <w:rsid w:val="008206C4"/>
    <w:rsid w:val="00847386"/>
    <w:rsid w:val="008A0D4C"/>
    <w:rsid w:val="008A1FC2"/>
    <w:rsid w:val="008B2165"/>
    <w:rsid w:val="008B4EC5"/>
    <w:rsid w:val="008D0672"/>
    <w:rsid w:val="009A3004"/>
    <w:rsid w:val="00A05707"/>
    <w:rsid w:val="00A21A9E"/>
    <w:rsid w:val="00A45518"/>
    <w:rsid w:val="00A60119"/>
    <w:rsid w:val="00A63D9F"/>
    <w:rsid w:val="00A70102"/>
    <w:rsid w:val="00AB62C4"/>
    <w:rsid w:val="00B87AFE"/>
    <w:rsid w:val="00B96815"/>
    <w:rsid w:val="00BC1BA2"/>
    <w:rsid w:val="00BC7D30"/>
    <w:rsid w:val="00BE14EE"/>
    <w:rsid w:val="00C04387"/>
    <w:rsid w:val="00C22710"/>
    <w:rsid w:val="00C35D40"/>
    <w:rsid w:val="00C733E0"/>
    <w:rsid w:val="00D15C81"/>
    <w:rsid w:val="00D17C2E"/>
    <w:rsid w:val="00D447B8"/>
    <w:rsid w:val="00D86592"/>
    <w:rsid w:val="00DF3EBA"/>
    <w:rsid w:val="00E00077"/>
    <w:rsid w:val="00E12140"/>
    <w:rsid w:val="00E2731A"/>
    <w:rsid w:val="00E3657B"/>
    <w:rsid w:val="00F13150"/>
    <w:rsid w:val="00F16ECD"/>
    <w:rsid w:val="00F422DB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7D763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link w:val="BesedilooblakaZnak"/>
    <w:rsid w:val="00E3657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3657B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45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314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Sabina Bizjan</cp:lastModifiedBy>
  <cp:revision>2</cp:revision>
  <cp:lastPrinted>2007-01-10T09:44:00Z</cp:lastPrinted>
  <dcterms:created xsi:type="dcterms:W3CDTF">2019-11-13T09:01:00Z</dcterms:created>
  <dcterms:modified xsi:type="dcterms:W3CDTF">2019-11-13T09:01:00Z</dcterms:modified>
</cp:coreProperties>
</file>